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2E" w:rsidRPr="001A08B0" w:rsidRDefault="00A327EE">
      <w:pPr>
        <w:rPr>
          <w:rFonts w:ascii="Aleo" w:hAnsi="Aleo"/>
          <w:sz w:val="28"/>
          <w:szCs w:val="28"/>
        </w:rPr>
      </w:pPr>
      <w:r w:rsidRPr="002C3DB3">
        <w:rPr>
          <w:b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6424A49" wp14:editId="54FF501C">
                <wp:simplePos x="0" y="0"/>
                <wp:positionH relativeFrom="column">
                  <wp:posOffset>8056245</wp:posOffset>
                </wp:positionH>
                <wp:positionV relativeFrom="paragraph">
                  <wp:posOffset>-149225</wp:posOffset>
                </wp:positionV>
                <wp:extent cx="4308214" cy="4383742"/>
                <wp:effectExtent l="0" t="0" r="0" b="17145"/>
                <wp:wrapNone/>
                <wp:docPr id="18" name="Group 18" descr="Area with Purple board to write in about Vision for good life " title="Area to write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8214" cy="4383742"/>
                          <a:chOff x="-307185" y="134352"/>
                          <a:chExt cx="5134610" cy="6371305"/>
                        </a:xfrm>
                      </wpg:grpSpPr>
                      <wps:wsp>
                        <wps:cNvPr id="5" name="Rounded Rectangle 5"/>
                        <wps:cNvSpPr>
                          <a:spLocks/>
                        </wps:cNvSpPr>
                        <wps:spPr>
                          <a:xfrm>
                            <a:off x="-112183" y="604510"/>
                            <a:ext cx="4426709" cy="590114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710" y="134352"/>
                            <a:ext cx="2552700" cy="64962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CA" w:rsidRPr="00A02165" w:rsidRDefault="00B95BCA" w:rsidP="00713E6D">
                              <w:pPr>
                                <w:jc w:val="center"/>
                                <w:rPr>
                                  <w:rFonts w:ascii="CartoGothic Std" w:hAnsi="CartoGothic Std"/>
                                  <w:b/>
                                  <w:color w:val="FFFFFF" w:themeColor="background1"/>
                                </w:rPr>
                              </w:pPr>
                              <w:r w:rsidRPr="00A02165">
                                <w:rPr>
                                  <w:rFonts w:ascii="CartoGothic Std" w:hAnsi="CartoGothic Std"/>
                                  <w:b/>
                                  <w:color w:val="FFFFFF" w:themeColor="background1"/>
                                </w:rPr>
                                <w:t>VISION for a GOOD LIFE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7185" y="934245"/>
                            <a:ext cx="5134610" cy="699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E344E" w:rsidRPr="00A02165" w:rsidRDefault="00404AC1" w:rsidP="00497BD5">
                              <w:pPr>
                                <w:jc w:val="center"/>
                                <w:rPr>
                                  <w:rFonts w:ascii="CartoGothic Std" w:hAnsi="CartoGothic Std"/>
                                </w:rPr>
                              </w:pPr>
                              <w:r w:rsidRPr="00A02165">
                                <w:rPr>
                                  <w:rFonts w:ascii="CartoGothic Std" w:hAnsi="CartoGothic Std"/>
                                </w:rPr>
                                <w:t>LIST what you want your “good life” to look like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24A49" id="Group 18" o:spid="_x0000_s1026" alt="Title: Area to write  - Description: Area with Purple board to write in about Vision for good life " style="position:absolute;margin-left:634.35pt;margin-top:-11.75pt;width:339.25pt;height:345.2pt;z-index:251652096;mso-width-relative:margin;mso-height-relative:margin" coordorigin="-3071,1343" coordsize="51346,6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">
                <v:roundrect id="Rounded Rectangle 5" o:spid="_x0000_s1027" style="position:absolute;left:-1121;top:6045;width:44266;height:590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" fillcolor="white [3201]" strokecolor="#4e6128 [1606]" strokeweight="2pt">
                  <v:path arrowok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47;top:1343;width:25527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" fillcolor="#4e6128 [1606]" strokecolor="#4e6128 [1606]">
                  <v:textbox>
                    <w:txbxContent>
                      <w:p w:rsidR="00B95BCA" w:rsidRPr="00A02165" w:rsidRDefault="00B95BCA" w:rsidP="00713E6D">
                        <w:pPr>
                          <w:jc w:val="center"/>
                          <w:rPr>
                            <w:rFonts w:ascii="CartoGothic Std" w:hAnsi="CartoGothic Std"/>
                            <w:b/>
                            <w:color w:val="FFFFFF" w:themeColor="background1"/>
                          </w:rPr>
                        </w:pPr>
                        <w:r w:rsidRPr="00A02165">
                          <w:rPr>
                            <w:rFonts w:ascii="CartoGothic Std" w:hAnsi="CartoGothic Std"/>
                            <w:b/>
                            <w:color w:val="FFFFFF" w:themeColor="background1"/>
                          </w:rPr>
                          <w:t>VISION for a GOOD LIFE</w:t>
                        </w:r>
                      </w:p>
                    </w:txbxContent>
                  </v:textbox>
                </v:shape>
                <v:shape id="_x0000_s1029" type="#_x0000_t202" style="position:absolute;left:-3071;top:9342;width:51345;height: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8E344E" w:rsidRPr="00A02165" w:rsidRDefault="00404AC1" w:rsidP="00497BD5">
                        <w:pPr>
                          <w:jc w:val="center"/>
                          <w:rPr>
                            <w:rFonts w:ascii="CartoGothic Std" w:hAnsi="CartoGothic Std"/>
                          </w:rPr>
                        </w:pPr>
                        <w:r w:rsidRPr="00A02165">
                          <w:rPr>
                            <w:rFonts w:ascii="CartoGothic Std" w:hAnsi="CartoGothic Std"/>
                          </w:rPr>
                          <w:t>LIST what you want your “good life” to look like 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4504" w:rsidRPr="002C3DB3">
        <w:rPr>
          <w:rFonts w:ascii="Aleo" w:hAnsi="Aleo"/>
          <w:b/>
        </w:rPr>
        <w:t>YOUR NAM</w:t>
      </w:r>
      <w:r w:rsidR="00F84504" w:rsidRPr="00FF5AD5">
        <w:rPr>
          <w:rFonts w:ascii="Aleo" w:hAnsi="Aleo"/>
          <w:b/>
        </w:rPr>
        <w:t xml:space="preserve">E’S </w:t>
      </w:r>
      <w:r w:rsidR="00FF5AD5">
        <w:rPr>
          <w:rFonts w:ascii="Aleo" w:hAnsi="Aleo"/>
          <w:b/>
        </w:rPr>
        <w:t xml:space="preserve">                                 </w:t>
      </w:r>
      <w:r w:rsidR="00CD48BB" w:rsidRPr="00FF5AD5">
        <w:rPr>
          <w:rFonts w:ascii="Aleo" w:hAnsi="Aleo"/>
          <w:b/>
        </w:rPr>
        <w:t>Transition</w:t>
      </w:r>
      <w:r w:rsidR="004467F6" w:rsidRPr="00FF5AD5">
        <w:rPr>
          <w:rFonts w:ascii="Aleo" w:hAnsi="Aleo"/>
          <w:b/>
        </w:rPr>
        <w:t xml:space="preserve"> Trajectory Worksheet</w:t>
      </w:r>
      <w:r w:rsidR="00FF5AD5">
        <w:rPr>
          <w:rFonts w:ascii="Aleo" w:hAnsi="Aleo"/>
          <w:b/>
        </w:rPr>
        <w:t xml:space="preserve">               Date: </w:t>
      </w:r>
    </w:p>
    <w:p w:rsidR="001A08B0" w:rsidRDefault="001A08B0" w:rsidP="001A08B0">
      <w:pPr>
        <w:ind w:firstLine="720"/>
        <w:rPr>
          <w:rFonts w:ascii="Aleo" w:hAnsi="Aleo"/>
          <w:sz w:val="22"/>
          <w:szCs w:val="22"/>
        </w:rPr>
      </w:pPr>
    </w:p>
    <w:p w:rsidR="00FD3A2E" w:rsidRPr="00B873F1" w:rsidRDefault="001A08B0" w:rsidP="00B873F1">
      <w:pPr>
        <w:ind w:firstLine="720"/>
        <w:rPr>
          <w:rFonts w:ascii="Aleo" w:hAnsi="Aleo"/>
          <w:sz w:val="22"/>
          <w:szCs w:val="22"/>
        </w:rPr>
      </w:pPr>
      <w:r w:rsidRPr="001A08B0">
        <w:rPr>
          <w:rFonts w:ascii="Aleo" w:hAnsi="Aleo"/>
          <w:sz w:val="22"/>
          <w:szCs w:val="22"/>
        </w:rPr>
        <w:t>Past Life</w:t>
      </w:r>
      <w:r>
        <w:rPr>
          <w:rFonts w:ascii="Aleo" w:hAnsi="Aleo"/>
          <w:sz w:val="44"/>
          <w:szCs w:val="44"/>
        </w:rPr>
        <w:t xml:space="preserve"> </w:t>
      </w:r>
      <w:r w:rsidRPr="001A08B0">
        <w:rPr>
          <w:rFonts w:ascii="Aleo" w:hAnsi="Aleo"/>
          <w:sz w:val="22"/>
          <w:szCs w:val="22"/>
        </w:rPr>
        <w:t>Experiences</w:t>
      </w:r>
      <w:r w:rsidR="00B873F1">
        <w:rPr>
          <w:rFonts w:ascii="Aleo" w:hAnsi="Aleo"/>
          <w:sz w:val="22"/>
          <w:szCs w:val="22"/>
        </w:rPr>
        <w:tab/>
      </w:r>
      <w:r w:rsidR="00B873F1">
        <w:rPr>
          <w:rFonts w:ascii="Aleo" w:hAnsi="Aleo"/>
          <w:sz w:val="22"/>
          <w:szCs w:val="22"/>
        </w:rPr>
        <w:tab/>
      </w:r>
      <w:r w:rsidR="00B873F1">
        <w:rPr>
          <w:rFonts w:ascii="Aleo" w:hAnsi="Aleo"/>
          <w:sz w:val="22"/>
          <w:szCs w:val="22"/>
        </w:rPr>
        <w:tab/>
      </w:r>
      <w:r w:rsidR="00B873F1">
        <w:rPr>
          <w:rFonts w:ascii="Aleo" w:hAnsi="Aleo"/>
          <w:sz w:val="22"/>
          <w:szCs w:val="22"/>
        </w:rPr>
        <w:tab/>
      </w:r>
      <w:r w:rsidR="00B873F1">
        <w:rPr>
          <w:rFonts w:ascii="Aleo" w:hAnsi="Aleo"/>
          <w:sz w:val="22"/>
          <w:szCs w:val="22"/>
        </w:rPr>
        <w:tab/>
      </w:r>
      <w:r w:rsidR="00B873F1">
        <w:rPr>
          <w:rFonts w:ascii="Aleo" w:hAnsi="Aleo"/>
          <w:sz w:val="22"/>
          <w:szCs w:val="22"/>
        </w:rPr>
        <w:tab/>
      </w:r>
      <w:r w:rsidR="00B873F1">
        <w:rPr>
          <w:rFonts w:ascii="Aleo" w:hAnsi="Aleo"/>
          <w:sz w:val="22"/>
          <w:szCs w:val="22"/>
        </w:rPr>
        <w:tab/>
      </w:r>
      <w:r w:rsidR="00B873F1">
        <w:rPr>
          <w:rFonts w:ascii="Aleo" w:hAnsi="Aleo"/>
          <w:sz w:val="22"/>
          <w:szCs w:val="22"/>
        </w:rPr>
        <w:tab/>
      </w:r>
      <w:r w:rsidR="00536DA5">
        <w:rPr>
          <w:rFonts w:ascii="Aleo" w:hAnsi="Aleo"/>
          <w:sz w:val="22"/>
          <w:szCs w:val="22"/>
        </w:rPr>
        <w:t>Future Life Experiences</w:t>
      </w:r>
    </w:p>
    <w:p w:rsidR="00FD3A2E" w:rsidRPr="00FD3A2E" w:rsidRDefault="000F6975" w:rsidP="00FD3A2E">
      <w:pPr>
        <w:rPr>
          <w:rFonts w:ascii="Aleo" w:hAnsi="Aleo"/>
          <w:sz w:val="44"/>
          <w:szCs w:val="44"/>
        </w:rPr>
      </w:pPr>
      <w:r w:rsidRPr="001A08B0">
        <w:rPr>
          <w:rFonts w:ascii="Aleo" w:hAnsi="Ale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FAE78" wp14:editId="37370F2B">
                <wp:simplePos x="0" y="0"/>
                <wp:positionH relativeFrom="column">
                  <wp:posOffset>4462145</wp:posOffset>
                </wp:positionH>
                <wp:positionV relativeFrom="paragraph">
                  <wp:posOffset>6350</wp:posOffset>
                </wp:positionV>
                <wp:extent cx="3511562" cy="2725420"/>
                <wp:effectExtent l="0" t="0" r="19050" b="1778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62" cy="27254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A08B0" w:rsidRDefault="001A08B0" w:rsidP="001A08B0">
                            <w:pPr>
                              <w:jc w:val="center"/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 w:rsidRPr="001A08B0"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 xml:space="preserve">List the </w:t>
                            </w:r>
                            <w:r w:rsidR="00536DA5"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future/current</w:t>
                            </w:r>
                            <w:r w:rsidRPr="001A08B0"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 xml:space="preserve"> life experiences that </w:t>
                            </w:r>
                            <w:r w:rsidR="00536DA5"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continue to support</w:t>
                            </w:r>
                            <w:r w:rsidRPr="001A08B0"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 xml:space="preserve"> your vision for a good life.</w:t>
                            </w:r>
                          </w:p>
                          <w:p w:rsidR="001A08B0" w:rsidRPr="000F6975" w:rsidRDefault="00536DA5" w:rsidP="000F69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AE78" id="Text Box 2" o:spid="_x0000_s1030" type="#_x0000_t202" style="position:absolute;margin-left:351.35pt;margin-top:.5pt;width:276.5pt;height:21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" filled="f" strokecolor="black [3213]" strokeweight="1.25pt">
                <v:textbox>
                  <w:txbxContent>
                    <w:p w:rsidR="001A08B0" w:rsidRDefault="001A08B0" w:rsidP="001A08B0">
                      <w:pPr>
                        <w:jc w:val="center"/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 w:rsidRPr="001A08B0">
                        <w:rPr>
                          <w:rFonts w:ascii="CartoGothic Std" w:hAnsi="CartoGothic Std"/>
                          <w:sz w:val="18"/>
                          <w:szCs w:val="18"/>
                        </w:rPr>
                        <w:t xml:space="preserve">List the </w:t>
                      </w:r>
                      <w:r w:rsidR="00536DA5">
                        <w:rPr>
                          <w:rFonts w:ascii="CartoGothic Std" w:hAnsi="CartoGothic Std"/>
                          <w:sz w:val="18"/>
                          <w:szCs w:val="18"/>
                        </w:rPr>
                        <w:t>future/current</w:t>
                      </w:r>
                      <w:r w:rsidRPr="001A08B0">
                        <w:rPr>
                          <w:rFonts w:ascii="CartoGothic Std" w:hAnsi="CartoGothic Std"/>
                          <w:sz w:val="18"/>
                          <w:szCs w:val="18"/>
                        </w:rPr>
                        <w:t xml:space="preserve"> life experiences that </w:t>
                      </w:r>
                      <w:r w:rsidR="00536DA5">
                        <w:rPr>
                          <w:rFonts w:ascii="CartoGothic Std" w:hAnsi="CartoGothic Std"/>
                          <w:sz w:val="18"/>
                          <w:szCs w:val="18"/>
                        </w:rPr>
                        <w:t>continue to support</w:t>
                      </w:r>
                      <w:r w:rsidRPr="001A08B0">
                        <w:rPr>
                          <w:rFonts w:ascii="CartoGothic Std" w:hAnsi="CartoGothic Std"/>
                          <w:sz w:val="18"/>
                          <w:szCs w:val="18"/>
                        </w:rPr>
                        <w:t xml:space="preserve"> your vision for a good life.</w:t>
                      </w:r>
                    </w:p>
                    <w:p w:rsidR="001A08B0" w:rsidRPr="000F6975" w:rsidRDefault="00536DA5" w:rsidP="000F69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>
                        <w:rPr>
                          <w:rFonts w:ascii="CartoGothic Std" w:hAnsi="CartoGothic Std"/>
                          <w:sz w:val="18"/>
                          <w:szCs w:val="18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eo" w:hAnsi="Ale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1648C" wp14:editId="2F7FC7FB">
                <wp:simplePos x="0" y="0"/>
                <wp:positionH relativeFrom="column">
                  <wp:posOffset>188595</wp:posOffset>
                </wp:positionH>
                <wp:positionV relativeFrom="paragraph">
                  <wp:posOffset>8255</wp:posOffset>
                </wp:positionV>
                <wp:extent cx="3238500" cy="2762250"/>
                <wp:effectExtent l="0" t="0" r="19050" b="1905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62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A08B0" w:rsidRDefault="001A08B0" w:rsidP="001A08B0">
                            <w:pPr>
                              <w:jc w:val="center"/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 w:rsidRPr="001A08B0"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 xml:space="preserve">List the past life experiences </w:t>
                            </w:r>
                            <w:r w:rsidR="00B873F1"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and events that supported your vision for a good life.</w:t>
                            </w:r>
                          </w:p>
                          <w:p w:rsidR="00462824" w:rsidRDefault="00462824" w:rsidP="004628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List</w:t>
                            </w:r>
                          </w:p>
                          <w:p w:rsidR="001A08B0" w:rsidRPr="000F6975" w:rsidRDefault="00462824" w:rsidP="000F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648C" id="_x0000_s1031" type="#_x0000_t202" style="position:absolute;margin-left:14.85pt;margin-top:.65pt;width:255pt;height:2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" filled="f" strokecolor="black [3213]" strokeweight="1.25pt">
                <v:textbox>
                  <w:txbxContent>
                    <w:p w:rsidR="001A08B0" w:rsidRDefault="001A08B0" w:rsidP="001A08B0">
                      <w:pPr>
                        <w:jc w:val="center"/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 w:rsidRPr="001A08B0">
                        <w:rPr>
                          <w:rFonts w:ascii="CartoGothic Std" w:hAnsi="CartoGothic Std"/>
                          <w:sz w:val="18"/>
                          <w:szCs w:val="18"/>
                        </w:rPr>
                        <w:t xml:space="preserve">List the past life experiences </w:t>
                      </w:r>
                      <w:r w:rsidR="00B873F1">
                        <w:rPr>
                          <w:rFonts w:ascii="CartoGothic Std" w:hAnsi="CartoGothic Std"/>
                          <w:sz w:val="18"/>
                          <w:szCs w:val="18"/>
                        </w:rPr>
                        <w:t>and events that supported your vision for a good life.</w:t>
                      </w:r>
                    </w:p>
                    <w:p w:rsidR="00462824" w:rsidRDefault="00462824" w:rsidP="004628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>
                        <w:rPr>
                          <w:rFonts w:ascii="CartoGothic Std" w:hAnsi="CartoGothic Std"/>
                          <w:sz w:val="18"/>
                          <w:szCs w:val="18"/>
                        </w:rPr>
                        <w:t>List</w:t>
                      </w:r>
                    </w:p>
                    <w:p w:rsidR="001A08B0" w:rsidRPr="000F6975" w:rsidRDefault="00462824" w:rsidP="000F69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>
                        <w:rPr>
                          <w:rFonts w:ascii="CartoGothic Std" w:hAnsi="CartoGothic Std"/>
                          <w:sz w:val="18"/>
                          <w:szCs w:val="18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 w:rsidR="001A08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09399" wp14:editId="271269BC">
                <wp:simplePos x="0" y="0"/>
                <wp:positionH relativeFrom="column">
                  <wp:posOffset>8363585</wp:posOffset>
                </wp:positionH>
                <wp:positionV relativeFrom="paragraph">
                  <wp:posOffset>318135</wp:posOffset>
                </wp:positionV>
                <wp:extent cx="3973830" cy="164465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  <w:r w:rsidRPr="00BA2645">
                              <w:rPr>
                                <w:rFonts w:ascii="CartoGothic Std" w:hAnsi="CartoGothic Std"/>
                                <w:sz w:val="22"/>
                              </w:rPr>
                              <w:t xml:space="preserve">LIST </w:t>
                            </w:r>
                          </w:p>
                          <w:p w:rsid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22"/>
                              </w:rPr>
                              <w:t>List</w:t>
                            </w:r>
                          </w:p>
                          <w:p w:rsidR="00BA2645" w:rsidRP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9399" id="_x0000_s1032" type="#_x0000_t202" style="position:absolute;margin-left:658.55pt;margin-top:25.05pt;width:312.9pt;height:1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" filled="f" stroked="f">
                <v:textbox>
                  <w:txbxContent>
                    <w:p w:rsid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  <w:r w:rsidRPr="00BA2645">
                        <w:rPr>
                          <w:rFonts w:ascii="CartoGothic Std" w:hAnsi="CartoGothic Std"/>
                          <w:sz w:val="22"/>
                        </w:rPr>
                        <w:t xml:space="preserve">LIST </w:t>
                      </w:r>
                    </w:p>
                    <w:p w:rsid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  <w:r>
                        <w:rPr>
                          <w:rFonts w:ascii="CartoGothic Std" w:hAnsi="CartoGothic Std"/>
                          <w:sz w:val="22"/>
                        </w:rPr>
                        <w:t>List</w:t>
                      </w:r>
                    </w:p>
                    <w:p w:rsidR="00BA2645" w:rsidRP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A2E" w:rsidRPr="00FD3A2E" w:rsidRDefault="00B873F1" w:rsidP="00536DA5">
      <w:pPr>
        <w:rPr>
          <w:rFonts w:ascii="Aleo" w:hAnsi="Aleo"/>
          <w:sz w:val="44"/>
          <w:szCs w:val="44"/>
        </w:rPr>
      </w:pPr>
      <w:r w:rsidRPr="004467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C604BF8" wp14:editId="1788BB3D">
                <wp:simplePos x="0" y="0"/>
                <wp:positionH relativeFrom="column">
                  <wp:posOffset>-209774</wp:posOffset>
                </wp:positionH>
                <wp:positionV relativeFrom="paragraph">
                  <wp:posOffset>271332</wp:posOffset>
                </wp:positionV>
                <wp:extent cx="8390965" cy="2190750"/>
                <wp:effectExtent l="12700" t="63500" r="0" b="57150"/>
                <wp:wrapNone/>
                <wp:docPr id="3" name="Line 11" descr="Area with red board to write in about &quot;What I Don't want&quot; " title="Area to writ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90965" cy="219075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6607" id="Line 11" o:spid="_x0000_s1026" alt="Title: Area to write  - Description: Area with red board to write in about &quot;What I Don't want&quot; " style="position:absolute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.35pt" to="644.2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" strokecolor="black [3213]" strokeweight="3.5pt">
                <v:stroke endarrow="block"/>
                <v:shadow on="t" opacity="22938f" offset="0"/>
              </v:line>
            </w:pict>
          </mc:Fallback>
        </mc:AlternateContent>
      </w: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536DA5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0F6975" w:rsidP="00FD3A2E">
      <w:pPr>
        <w:rPr>
          <w:rFonts w:ascii="Aleo" w:hAnsi="Aleo"/>
          <w:sz w:val="44"/>
          <w:szCs w:val="44"/>
        </w:rPr>
      </w:pPr>
      <w:r w:rsidRPr="000F6975">
        <w:rPr>
          <w:rFonts w:ascii="Aleo" w:hAnsi="Aleo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6985</wp:posOffset>
                </wp:positionV>
                <wp:extent cx="88582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75" w:rsidRDefault="000F6975" w:rsidP="000F6975">
                            <w:pPr>
                              <w:jc w:val="center"/>
                            </w:pPr>
                            <w:r>
                              <w:t>Put a picture of the student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75.85pt;margin-top:.55pt;width:69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">
                <v:textbox style="mso-fit-shape-to-text:t">
                  <w:txbxContent>
                    <w:p w:rsidR="000F6975" w:rsidRDefault="000F6975" w:rsidP="000F6975">
                      <w:pPr>
                        <w:jc w:val="center"/>
                      </w:pPr>
                      <w:r>
                        <w:t>Put a picture of the student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A2E" w:rsidRPr="00FD3A2E" w:rsidRDefault="00B873F1" w:rsidP="00FD3A2E">
      <w:pPr>
        <w:rPr>
          <w:rFonts w:ascii="Aleo" w:hAnsi="Aleo"/>
          <w:sz w:val="44"/>
          <w:szCs w:val="44"/>
        </w:rPr>
      </w:pPr>
      <w:r w:rsidRPr="004467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01176AD7" wp14:editId="3EE9DAEE">
                <wp:simplePos x="0" y="0"/>
                <wp:positionH relativeFrom="column">
                  <wp:posOffset>-204651</wp:posOffset>
                </wp:positionH>
                <wp:positionV relativeFrom="paragraph">
                  <wp:posOffset>332740</wp:posOffset>
                </wp:positionV>
                <wp:extent cx="8611946" cy="2346325"/>
                <wp:effectExtent l="19050" t="19050" r="36830" b="92075"/>
                <wp:wrapNone/>
                <wp:docPr id="1" name="Line 13" descr="Line pointing across document from left to right and poining at area &quot;what I don's want&quot;" title="Dotted 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1946" cy="2346325"/>
                        </a:xfrm>
                        <a:prstGeom prst="line">
                          <a:avLst/>
                        </a:prstGeom>
                        <a:noFill/>
                        <a:ln w="444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chemeClr val="bg1">
                              <a:lumMod val="75000"/>
                              <a:alpha val="35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9654" id="Line 13" o:spid="_x0000_s1026" alt="Title: Dotted line  - Description: Line pointing across document from left to right and poining at area &quot;what I don's want&quot;" style="position:absolute;z-index:-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pt,26.2pt" to="66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" strokecolor="black [3213]" strokeweight="3.5pt">
                <v:stroke dashstyle="1 1" endarrow="block" endcap="round"/>
                <v:shadow on="t" color="#bfbfbf [2412]" opacity="22937f" offset="0"/>
              </v:line>
            </w:pict>
          </mc:Fallback>
        </mc:AlternateContent>
      </w: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923ACC" w:rsidP="00FD3A2E">
      <w:pPr>
        <w:rPr>
          <w:rFonts w:ascii="Aleo" w:hAnsi="Aleo"/>
          <w:sz w:val="44"/>
          <w:szCs w:val="44"/>
        </w:rPr>
      </w:pPr>
      <w:r w:rsidRPr="001A08B0">
        <w:rPr>
          <w:rFonts w:ascii="Aleo" w:hAnsi="Ale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00C33" wp14:editId="63A10697">
                <wp:simplePos x="0" y="0"/>
                <wp:positionH relativeFrom="column">
                  <wp:posOffset>4460240</wp:posOffset>
                </wp:positionH>
                <wp:positionV relativeFrom="paragraph">
                  <wp:posOffset>12700</wp:posOffset>
                </wp:positionV>
                <wp:extent cx="3580130" cy="2725420"/>
                <wp:effectExtent l="0" t="0" r="13970" b="1778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27254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36DA5" w:rsidRDefault="00536DA5" w:rsidP="00536DA5">
                            <w:pPr>
                              <w:jc w:val="center"/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List life experiences to avoid because they push you toward things you don’t want</w:t>
                            </w:r>
                          </w:p>
                          <w:p w:rsidR="00536DA5" w:rsidRDefault="00536DA5" w:rsidP="00536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List</w:t>
                            </w:r>
                          </w:p>
                          <w:p w:rsidR="00536DA5" w:rsidRDefault="00536DA5" w:rsidP="00536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</w:p>
                          <w:p w:rsidR="00536DA5" w:rsidRPr="00536DA5" w:rsidRDefault="00536DA5" w:rsidP="00536DA5">
                            <w:pP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0C33" id="_x0000_s1034" type="#_x0000_t202" style="position:absolute;margin-left:351.2pt;margin-top:1pt;width:281.9pt;height:21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" filled="f" strokecolor="black [3213]" strokeweight="1.25pt">
                <v:textbox>
                  <w:txbxContent>
                    <w:p w:rsidR="00536DA5" w:rsidRDefault="00536DA5" w:rsidP="00536DA5">
                      <w:pPr>
                        <w:jc w:val="center"/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>
                        <w:rPr>
                          <w:rFonts w:ascii="CartoGothic Std" w:hAnsi="CartoGothic Std"/>
                          <w:sz w:val="18"/>
                          <w:szCs w:val="18"/>
                        </w:rPr>
                        <w:t>List life experiences to avoid because they push you toward things you don’t want</w:t>
                      </w:r>
                    </w:p>
                    <w:p w:rsidR="00536DA5" w:rsidRDefault="00536DA5" w:rsidP="00536D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>
                        <w:rPr>
                          <w:rFonts w:ascii="CartoGothic Std" w:hAnsi="CartoGothic Std"/>
                          <w:sz w:val="18"/>
                          <w:szCs w:val="18"/>
                        </w:rPr>
                        <w:t>List</w:t>
                      </w:r>
                    </w:p>
                    <w:p w:rsidR="00536DA5" w:rsidRDefault="00536DA5" w:rsidP="00536D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</w:p>
                    <w:p w:rsidR="00536DA5" w:rsidRPr="00536DA5" w:rsidRDefault="00536DA5" w:rsidP="00536DA5">
                      <w:pPr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eo" w:hAnsi="Ale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7AFAE" wp14:editId="6DF925BF">
                <wp:simplePos x="0" y="0"/>
                <wp:positionH relativeFrom="margin">
                  <wp:posOffset>161925</wp:posOffset>
                </wp:positionH>
                <wp:positionV relativeFrom="paragraph">
                  <wp:posOffset>11430</wp:posOffset>
                </wp:positionV>
                <wp:extent cx="3201035" cy="2729230"/>
                <wp:effectExtent l="0" t="0" r="18415" b="1397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27292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873F1" w:rsidRDefault="00B873F1" w:rsidP="00B873F1">
                            <w:pPr>
                              <w:jc w:val="center"/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 w:rsidRPr="001A08B0"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 xml:space="preserve">List the past life experiences that have supported </w:t>
                            </w:r>
                            <w: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the arrow toward things you don’t want to have.</w:t>
                            </w:r>
                          </w:p>
                          <w:p w:rsidR="00462824" w:rsidRDefault="00462824" w:rsidP="004628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List</w:t>
                            </w:r>
                          </w:p>
                          <w:p w:rsidR="00462824" w:rsidRPr="00462824" w:rsidRDefault="00462824" w:rsidP="004628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18"/>
                                <w:szCs w:val="1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AFAE" id="_x0000_s1035" type="#_x0000_t202" style="position:absolute;margin-left:12.75pt;margin-top:.9pt;width:252.05pt;height:214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" filled="f" strokecolor="black [3213]" strokeweight="1.25pt">
                <v:textbox>
                  <w:txbxContent>
                    <w:p w:rsidR="00B873F1" w:rsidRDefault="00B873F1" w:rsidP="00B873F1">
                      <w:pPr>
                        <w:jc w:val="center"/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 w:rsidRPr="001A08B0">
                        <w:rPr>
                          <w:rFonts w:ascii="CartoGothic Std" w:hAnsi="CartoGothic Std"/>
                          <w:sz w:val="18"/>
                          <w:szCs w:val="18"/>
                        </w:rPr>
                        <w:t xml:space="preserve">List the past life experiences that have supported </w:t>
                      </w:r>
                      <w:r>
                        <w:rPr>
                          <w:rFonts w:ascii="CartoGothic Std" w:hAnsi="CartoGothic Std"/>
                          <w:sz w:val="18"/>
                          <w:szCs w:val="18"/>
                        </w:rPr>
                        <w:t>the arrow toward things you don’t want to have.</w:t>
                      </w:r>
                    </w:p>
                    <w:p w:rsidR="00462824" w:rsidRDefault="00462824" w:rsidP="004628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>
                        <w:rPr>
                          <w:rFonts w:ascii="CartoGothic Std" w:hAnsi="CartoGothic Std"/>
                          <w:sz w:val="18"/>
                          <w:szCs w:val="18"/>
                        </w:rPr>
                        <w:t>List</w:t>
                      </w:r>
                    </w:p>
                    <w:p w:rsidR="00462824" w:rsidRPr="00462824" w:rsidRDefault="00462824" w:rsidP="004628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rtoGothic Std" w:hAnsi="CartoGothic Std"/>
                          <w:sz w:val="18"/>
                          <w:szCs w:val="18"/>
                        </w:rPr>
                      </w:pPr>
                      <w:r>
                        <w:rPr>
                          <w:rFonts w:ascii="CartoGothic Std" w:hAnsi="CartoGothic Std"/>
                          <w:sz w:val="18"/>
                          <w:szCs w:val="18"/>
                        </w:rPr>
                        <w:t>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975">
        <w:rPr>
          <w:rFonts w:ascii="Aleo" w:hAnsi="Ale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55236</wp:posOffset>
                </wp:positionV>
                <wp:extent cx="626109" cy="589279"/>
                <wp:effectExtent l="0" t="0" r="22225" b="2095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09" cy="589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B95BCA" w:rsidRPr="003C7504" w:rsidRDefault="00D0486C" w:rsidP="007A7291">
                            <w:pPr>
                              <w:jc w:val="center"/>
                              <w:rPr>
                                <w:rFonts w:ascii="CartoGothic Std" w:hAnsi="CartoGothic Std"/>
                                <w:sz w:val="20"/>
                              </w:rPr>
                            </w:pPr>
                            <w:r w:rsidRPr="001A08B0">
                              <w:rPr>
                                <w:rFonts w:ascii="CartoGothic Std" w:hAnsi="CartoGothic Std"/>
                                <w:sz w:val="16"/>
                                <w:szCs w:val="16"/>
                              </w:rPr>
                              <w:t>Write c</w:t>
                            </w:r>
                            <w:r w:rsidR="00231779" w:rsidRPr="001A08B0">
                              <w:rPr>
                                <w:rFonts w:ascii="CartoGothic Std" w:hAnsi="CartoGothic Std"/>
                                <w:sz w:val="16"/>
                                <w:szCs w:val="16"/>
                              </w:rPr>
                              <w:t>urre</w:t>
                            </w:r>
                            <w:r w:rsidRPr="001A08B0">
                              <w:rPr>
                                <w:rFonts w:ascii="CartoGothic Std" w:hAnsi="CartoGothic Std"/>
                                <w:sz w:val="16"/>
                                <w:szCs w:val="16"/>
                              </w:rPr>
                              <w:t>nt a</w:t>
                            </w:r>
                            <w:r w:rsidR="00B95BCA" w:rsidRPr="001A08B0">
                              <w:rPr>
                                <w:rFonts w:ascii="CartoGothic Std" w:hAnsi="CartoGothic Std"/>
                                <w:sz w:val="16"/>
                                <w:szCs w:val="16"/>
                              </w:rPr>
                              <w:t>ge</w:t>
                            </w:r>
                            <w:r w:rsidRPr="003C7504">
                              <w:rPr>
                                <w:rFonts w:ascii="CartoGothic Std" w:hAnsi="CartoGothic Std"/>
                                <w:sz w:val="20"/>
                              </w:rPr>
                              <w:t xml:space="preserve"> </w:t>
                            </w:r>
                            <w:r w:rsidR="003C7504">
                              <w:rPr>
                                <w:rFonts w:ascii="CartoGothic Std" w:hAnsi="CartoGothic Std"/>
                                <w:sz w:val="20"/>
                              </w:rPr>
                              <w:t>h</w:t>
                            </w:r>
                            <w:r w:rsidR="00793C7B" w:rsidRPr="003C7504">
                              <w:rPr>
                                <w:rFonts w:ascii="CartoGothic Std" w:hAnsi="CartoGothic Std"/>
                                <w:sz w:val="20"/>
                              </w:rPr>
                              <w:t xml:space="preserve">ere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282.6pt;margin-top:4.35pt;width:49.3pt;height:4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" fillcolor="white [3212]" strokecolor="black [3213]" strokeweight=".25pt">
                <v:textbox style="mso-fit-shape-to-text:t" inset=",7.2pt,,7.2pt">
                  <w:txbxContent>
                    <w:p w:rsidR="00B95BCA" w:rsidRPr="003C7504" w:rsidRDefault="00D0486C" w:rsidP="007A7291">
                      <w:pPr>
                        <w:jc w:val="center"/>
                        <w:rPr>
                          <w:rFonts w:ascii="CartoGothic Std" w:hAnsi="CartoGothic Std"/>
                          <w:sz w:val="20"/>
                        </w:rPr>
                      </w:pPr>
                      <w:r w:rsidRPr="001A08B0">
                        <w:rPr>
                          <w:rFonts w:ascii="CartoGothic Std" w:hAnsi="CartoGothic Std"/>
                          <w:sz w:val="16"/>
                          <w:szCs w:val="16"/>
                        </w:rPr>
                        <w:t>Write c</w:t>
                      </w:r>
                      <w:r w:rsidR="00231779" w:rsidRPr="001A08B0">
                        <w:rPr>
                          <w:rFonts w:ascii="CartoGothic Std" w:hAnsi="CartoGothic Std"/>
                          <w:sz w:val="16"/>
                          <w:szCs w:val="16"/>
                        </w:rPr>
                        <w:t>urre</w:t>
                      </w:r>
                      <w:r w:rsidRPr="001A08B0">
                        <w:rPr>
                          <w:rFonts w:ascii="CartoGothic Std" w:hAnsi="CartoGothic Std"/>
                          <w:sz w:val="16"/>
                          <w:szCs w:val="16"/>
                        </w:rPr>
                        <w:t>nt a</w:t>
                      </w:r>
                      <w:r w:rsidR="00B95BCA" w:rsidRPr="001A08B0">
                        <w:rPr>
                          <w:rFonts w:ascii="CartoGothic Std" w:hAnsi="CartoGothic Std"/>
                          <w:sz w:val="16"/>
                          <w:szCs w:val="16"/>
                        </w:rPr>
                        <w:t>ge</w:t>
                      </w:r>
                      <w:r w:rsidRPr="003C7504">
                        <w:rPr>
                          <w:rFonts w:ascii="CartoGothic Std" w:hAnsi="CartoGothic Std"/>
                          <w:sz w:val="20"/>
                        </w:rPr>
                        <w:t xml:space="preserve"> </w:t>
                      </w:r>
                      <w:r w:rsidR="003C7504">
                        <w:rPr>
                          <w:rFonts w:ascii="CartoGothic Std" w:hAnsi="CartoGothic Std"/>
                          <w:sz w:val="20"/>
                        </w:rPr>
                        <w:t>h</w:t>
                      </w:r>
                      <w:r w:rsidR="00793C7B" w:rsidRPr="003C7504">
                        <w:rPr>
                          <w:rFonts w:ascii="CartoGothic Std" w:hAnsi="CartoGothic Std"/>
                          <w:sz w:val="20"/>
                        </w:rPr>
                        <w:t xml:space="preserve">ere </w:t>
                      </w:r>
                    </w:p>
                  </w:txbxContent>
                </v:textbox>
              </v:shape>
            </w:pict>
          </mc:Fallback>
        </mc:AlternateContent>
      </w: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B873F1" w:rsidP="00FD3A2E">
      <w:pPr>
        <w:rPr>
          <w:rFonts w:ascii="Aleo" w:hAnsi="Aleo"/>
          <w:sz w:val="44"/>
          <w:szCs w:val="44"/>
        </w:rPr>
      </w:pPr>
      <w:r w:rsidRPr="004467F6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FDD7EF0" wp14:editId="2AF5BCBC">
                <wp:simplePos x="0" y="0"/>
                <wp:positionH relativeFrom="column">
                  <wp:posOffset>8464550</wp:posOffset>
                </wp:positionH>
                <wp:positionV relativeFrom="paragraph">
                  <wp:posOffset>6985</wp:posOffset>
                </wp:positionV>
                <wp:extent cx="3394075" cy="2355850"/>
                <wp:effectExtent l="0" t="0" r="15875" b="25400"/>
                <wp:wrapNone/>
                <wp:docPr id="17" name="Group 17" descr="Area with red board to write &quot;What I don't want " title="What I don't want area to write in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4075" cy="2355850"/>
                          <a:chOff x="-1914785" y="-975912"/>
                          <a:chExt cx="5118100" cy="2438754"/>
                        </a:xfrm>
                      </wpg:grpSpPr>
                      <wps:wsp>
                        <wps:cNvPr id="6" name="Rounded Rectangle 6"/>
                        <wps:cNvSpPr>
                          <a:spLocks/>
                        </wps:cNvSpPr>
                        <wps:spPr>
                          <a:xfrm>
                            <a:off x="-1914785" y="-975558"/>
                            <a:ext cx="5118100" cy="2438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1438" y="-975912"/>
                            <a:ext cx="2286000" cy="3200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CA" w:rsidRPr="00A02165" w:rsidRDefault="00B95BCA" w:rsidP="00BC1109">
                              <w:pPr>
                                <w:jc w:val="center"/>
                                <w:rPr>
                                  <w:rFonts w:ascii="CartoGothic Std" w:hAnsi="CartoGothic Std"/>
                                  <w:b/>
                                  <w:color w:val="FFFFFF" w:themeColor="background1"/>
                                </w:rPr>
                              </w:pPr>
                              <w:r w:rsidRPr="00A02165">
                                <w:rPr>
                                  <w:rFonts w:ascii="CartoGothic Std" w:hAnsi="CartoGothic Std"/>
                                  <w:b/>
                                  <w:color w:val="FFFFFF" w:themeColor="background1"/>
                                </w:rPr>
                                <w:t>What I DON’T Want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52450" y="-556826"/>
                            <a:ext cx="4624836" cy="34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44E" w:rsidRPr="00A02165" w:rsidRDefault="00404AC1" w:rsidP="008E344E">
                              <w:pPr>
                                <w:jc w:val="center"/>
                                <w:rPr>
                                  <w:rFonts w:ascii="CartoGothic Std" w:hAnsi="CartoGothic Std"/>
                                </w:rPr>
                              </w:pPr>
                              <w:r w:rsidRPr="00A02165">
                                <w:rPr>
                                  <w:rFonts w:ascii="CartoGothic Std" w:hAnsi="CartoGothic Std"/>
                                </w:rPr>
                                <w:t>LIST the things you don’t want in your life…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D7EF0" id="Group 17" o:spid="_x0000_s1037" alt="Title: What I don't want area to write in  - Description: Area with red board to write &quot;What I don't want " style="position:absolute;margin-left:666.5pt;margin-top:.55pt;width:267.25pt;height:185.5pt;z-index:251653120;mso-width-relative:margin;mso-height-relative:margin" coordorigin="-19147,-9759" coordsize="51181,2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">
                <v:roundrect id="Rounded Rectangle 6" o:spid="_x0000_s1038" style="position:absolute;left:-19147;top:-9755;width:51180;height:24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" fillcolor="white [3201]" strokecolor="#622423 [1605]" strokeweight="2pt">
                  <v:path arrowok="t"/>
                </v:roundrect>
                <v:shape id="_x0000_s1039" type="#_x0000_t202" style="position:absolute;left:-3414;top:-9759;width:228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" fillcolor="#622423 [1605]" stroked="f">
                  <v:textbox>
                    <w:txbxContent>
                      <w:p w:rsidR="00B95BCA" w:rsidRPr="00A02165" w:rsidRDefault="00B95BCA" w:rsidP="00BC1109">
                        <w:pPr>
                          <w:jc w:val="center"/>
                          <w:rPr>
                            <w:rFonts w:ascii="CartoGothic Std" w:hAnsi="CartoGothic Std"/>
                            <w:b/>
                            <w:color w:val="FFFFFF" w:themeColor="background1"/>
                          </w:rPr>
                        </w:pPr>
                        <w:r w:rsidRPr="00A02165">
                          <w:rPr>
                            <w:rFonts w:ascii="CartoGothic Std" w:hAnsi="CartoGothic Std"/>
                            <w:b/>
                            <w:color w:val="FFFFFF" w:themeColor="background1"/>
                          </w:rPr>
                          <w:t>What I DON’T Want</w:t>
                        </w:r>
                      </w:p>
                    </w:txbxContent>
                  </v:textbox>
                </v:shape>
                <v:shape id="_x0000_s1040" type="#_x0000_t202" style="position:absolute;left:-16524;top:-5568;width:46247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8E344E" w:rsidRPr="00A02165" w:rsidRDefault="00404AC1" w:rsidP="008E344E">
                        <w:pPr>
                          <w:jc w:val="center"/>
                          <w:rPr>
                            <w:rFonts w:ascii="CartoGothic Std" w:hAnsi="CartoGothic Std"/>
                          </w:rPr>
                        </w:pPr>
                        <w:r w:rsidRPr="00A02165">
                          <w:rPr>
                            <w:rFonts w:ascii="CartoGothic Std" w:hAnsi="CartoGothic Std"/>
                          </w:rPr>
                          <w:t>LIST the things you don’t want in your life…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3A2E" w:rsidRPr="00FD3A2E" w:rsidRDefault="00462824" w:rsidP="00FD3A2E">
      <w:pPr>
        <w:rPr>
          <w:rFonts w:ascii="Aleo" w:hAnsi="Ale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AEE78" wp14:editId="63F415CD">
                <wp:simplePos x="0" y="0"/>
                <wp:positionH relativeFrom="column">
                  <wp:posOffset>8663940</wp:posOffset>
                </wp:positionH>
                <wp:positionV relativeFrom="paragraph">
                  <wp:posOffset>274320</wp:posOffset>
                </wp:positionV>
                <wp:extent cx="3067685" cy="14935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D48BB" w:rsidRPr="00462824" w:rsidRDefault="00CD48BB" w:rsidP="00462824">
                            <w:p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</w:p>
                          <w:p w:rsidR="00CD48BB" w:rsidRDefault="00CD48BB" w:rsidP="00CD48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22"/>
                              </w:rPr>
                              <w:t>List</w:t>
                            </w:r>
                          </w:p>
                          <w:p w:rsidR="00CD48BB" w:rsidRPr="00BA2645" w:rsidRDefault="00CD48BB" w:rsidP="00CD48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EE78" id="_x0000_s1041" type="#_x0000_t202" style="position:absolute;margin-left:682.2pt;margin-top:21.6pt;width:241.55pt;height:1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" filled="f" stroked="f">
                <v:textbox>
                  <w:txbxContent>
                    <w:p w:rsidR="00CD48BB" w:rsidRPr="00462824" w:rsidRDefault="00CD48BB" w:rsidP="00462824">
                      <w:pPr>
                        <w:rPr>
                          <w:rFonts w:ascii="CartoGothic Std" w:hAnsi="CartoGothic Std"/>
                          <w:sz w:val="22"/>
                        </w:rPr>
                      </w:pPr>
                    </w:p>
                    <w:p w:rsidR="00CD48BB" w:rsidRDefault="00CD48BB" w:rsidP="00CD48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  <w:r>
                        <w:rPr>
                          <w:rFonts w:ascii="CartoGothic Std" w:hAnsi="CartoGothic Std"/>
                          <w:sz w:val="22"/>
                        </w:rPr>
                        <w:t>List</w:t>
                      </w:r>
                    </w:p>
                    <w:p w:rsidR="00CD48BB" w:rsidRPr="00BA2645" w:rsidRDefault="00CD48BB" w:rsidP="00CD48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923ACC" w:rsidRDefault="00FD3A2E" w:rsidP="00923ACC">
      <w:pPr>
        <w:rPr>
          <w:rFonts w:ascii="Aleo" w:hAnsi="Aleo"/>
          <w:sz w:val="44"/>
          <w:szCs w:val="44"/>
        </w:rPr>
      </w:pPr>
      <w:bookmarkStart w:id="0" w:name="_GoBack"/>
      <w:bookmarkEnd w:id="0"/>
    </w:p>
    <w:sectPr w:rsidR="00FD3A2E" w:rsidRPr="00923ACC" w:rsidSect="006F3087">
      <w:footerReference w:type="default" r:id="rId7"/>
      <w:pgSz w:w="20160" w:h="12240" w:orient="landscape"/>
      <w:pgMar w:top="360" w:right="806" w:bottom="360" w:left="1008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69" w:rsidRDefault="00B21C69" w:rsidP="00BC1109">
      <w:r>
        <w:separator/>
      </w:r>
    </w:p>
  </w:endnote>
  <w:endnote w:type="continuationSeparator" w:id="0">
    <w:p w:rsidR="00B21C69" w:rsidRDefault="00B21C69" w:rsidP="00BC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altName w:val="Arial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CartoGothic Std">
    <w:altName w:val="Calibri"/>
    <w:charset w:val="00"/>
    <w:family w:val="swiss"/>
    <w:pitch w:val="variable"/>
    <w:sig w:usb0="800000AF" w:usb1="500024F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3D" w:rsidRPr="00FD3A2E" w:rsidRDefault="00FD3A2E" w:rsidP="00FD3A2E">
    <w:pPr>
      <w:pStyle w:val="Footer"/>
      <w:spacing w:before="240"/>
      <w:rPr>
        <w:rFonts w:ascii="CartoGothic Std" w:hAnsi="CartoGothic Std"/>
        <w:sz w:val="16"/>
      </w:rPr>
    </w:pPr>
    <w:r w:rsidRPr="00163F20">
      <w:rPr>
        <w:rFonts w:ascii="CartoGothic Std" w:hAnsi="CartoGothic Std"/>
        <w:sz w:val="16"/>
      </w:rPr>
      <w:t xml:space="preserve">My LifeCourse Portfolio is a template of </w:t>
    </w:r>
    <w:r w:rsidRPr="00163F20">
      <w:rPr>
        <w:rFonts w:ascii="CartoGothic Std" w:hAnsi="CartoGothic Std"/>
        <w:noProof/>
        <w:sz w:val="16"/>
      </w:rPr>
      <w:t>the UMKC IHD, UCEDD. More materials at lifecoursetools.com</w:t>
    </w:r>
    <w:r w:rsidR="00923ACC">
      <w:rPr>
        <w:rFonts w:ascii="CartoGothic Std" w:hAnsi="CartoGothic Std"/>
        <w:noProof/>
        <w:sz w:val="16"/>
      </w:rPr>
      <w:tab/>
    </w:r>
    <w:r w:rsidR="00923ACC">
      <w:rPr>
        <w:rFonts w:ascii="CartoGothic Std" w:hAnsi="CartoGothic Std"/>
        <w:noProof/>
        <w:sz w:val="16"/>
      </w:rPr>
      <w:drawing>
        <wp:inline distT="0" distB="0" distL="0" distR="0" wp14:anchorId="6D1189A4">
          <wp:extent cx="3097685" cy="295275"/>
          <wp:effectExtent l="0" t="0" r="7620" b="0"/>
          <wp:docPr id="2" name="Picture 2" descr="colored circles with people in the circles repersenting differnt stages of life " title="Life cours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6579" cy="30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3ACC">
      <w:rPr>
        <w:rFonts w:ascii="CartoGothic Std" w:hAnsi="CartoGothic Std"/>
        <w:noProof/>
        <w:sz w:val="16"/>
      </w:rPr>
      <w:tab/>
    </w:r>
    <w:r w:rsidR="00923ACC">
      <w:rPr>
        <w:rFonts w:ascii="CartoGothic Std" w:hAnsi="CartoGothic Std"/>
        <w:noProof/>
        <w:sz w:val="16"/>
      </w:rPr>
      <w:tab/>
    </w:r>
    <w:r w:rsidR="00923ACC">
      <w:rPr>
        <w:rFonts w:ascii="CartoGothic Std" w:hAnsi="CartoGothic Std"/>
        <w:noProof/>
        <w:sz w:val="16"/>
      </w:rPr>
      <w:tab/>
    </w:r>
    <w:r w:rsidR="00D52128">
      <w:rPr>
        <w:rFonts w:ascii="CartoGothic Std" w:hAnsi="CartoGothic Std"/>
        <w:noProof/>
        <w:sz w:val="16"/>
      </w:rPr>
      <w:t>October 2018 D.R. Wilkes Consulting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69" w:rsidRDefault="00B21C69" w:rsidP="00BC1109">
      <w:r>
        <w:separator/>
      </w:r>
    </w:p>
  </w:footnote>
  <w:footnote w:type="continuationSeparator" w:id="0">
    <w:p w:rsidR="00B21C69" w:rsidRDefault="00B21C69" w:rsidP="00BC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D1A"/>
    <w:multiLevelType w:val="hybridMultilevel"/>
    <w:tmpl w:val="8A42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A1570"/>
    <w:multiLevelType w:val="hybridMultilevel"/>
    <w:tmpl w:val="481CC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119E9"/>
    <w:multiLevelType w:val="hybridMultilevel"/>
    <w:tmpl w:val="6DEEA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A031CC"/>
    <w:multiLevelType w:val="hybridMultilevel"/>
    <w:tmpl w:val="210E5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69"/>
    <w:rsid w:val="000152CD"/>
    <w:rsid w:val="00051FD5"/>
    <w:rsid w:val="000771C9"/>
    <w:rsid w:val="000B57E6"/>
    <w:rsid w:val="000E54BF"/>
    <w:rsid w:val="000F4B7F"/>
    <w:rsid w:val="000F6975"/>
    <w:rsid w:val="00112511"/>
    <w:rsid w:val="001433FE"/>
    <w:rsid w:val="001618E8"/>
    <w:rsid w:val="001A08B0"/>
    <w:rsid w:val="001B4969"/>
    <w:rsid w:val="00231779"/>
    <w:rsid w:val="00282239"/>
    <w:rsid w:val="002B1DEE"/>
    <w:rsid w:val="002C3DB3"/>
    <w:rsid w:val="002E1353"/>
    <w:rsid w:val="0030151B"/>
    <w:rsid w:val="00365C9D"/>
    <w:rsid w:val="003B1D2C"/>
    <w:rsid w:val="003C7504"/>
    <w:rsid w:val="00400F53"/>
    <w:rsid w:val="00404AC1"/>
    <w:rsid w:val="00424F18"/>
    <w:rsid w:val="00427C0F"/>
    <w:rsid w:val="004467F6"/>
    <w:rsid w:val="00462824"/>
    <w:rsid w:val="00474087"/>
    <w:rsid w:val="00497BD5"/>
    <w:rsid w:val="004E170E"/>
    <w:rsid w:val="005066EE"/>
    <w:rsid w:val="0051128A"/>
    <w:rsid w:val="00536DA5"/>
    <w:rsid w:val="005C18CE"/>
    <w:rsid w:val="00636AAF"/>
    <w:rsid w:val="006E203C"/>
    <w:rsid w:val="006F3087"/>
    <w:rsid w:val="00700F17"/>
    <w:rsid w:val="00713E6D"/>
    <w:rsid w:val="00781E54"/>
    <w:rsid w:val="00787BC0"/>
    <w:rsid w:val="00793C7B"/>
    <w:rsid w:val="007A7291"/>
    <w:rsid w:val="007C2F2B"/>
    <w:rsid w:val="007D478F"/>
    <w:rsid w:val="007F6675"/>
    <w:rsid w:val="008C2848"/>
    <w:rsid w:val="008D1F30"/>
    <w:rsid w:val="008E344E"/>
    <w:rsid w:val="00923ACC"/>
    <w:rsid w:val="00937423"/>
    <w:rsid w:val="00A02165"/>
    <w:rsid w:val="00A327EE"/>
    <w:rsid w:val="00B037B6"/>
    <w:rsid w:val="00B21C69"/>
    <w:rsid w:val="00B714E2"/>
    <w:rsid w:val="00B75253"/>
    <w:rsid w:val="00B766BE"/>
    <w:rsid w:val="00B76F2F"/>
    <w:rsid w:val="00B8736A"/>
    <w:rsid w:val="00B873F1"/>
    <w:rsid w:val="00B91BAA"/>
    <w:rsid w:val="00B95BCA"/>
    <w:rsid w:val="00BA2645"/>
    <w:rsid w:val="00BC1109"/>
    <w:rsid w:val="00C654FD"/>
    <w:rsid w:val="00CA209A"/>
    <w:rsid w:val="00CD48BB"/>
    <w:rsid w:val="00D0486C"/>
    <w:rsid w:val="00D12B9B"/>
    <w:rsid w:val="00D13A3D"/>
    <w:rsid w:val="00D31ABC"/>
    <w:rsid w:val="00D52079"/>
    <w:rsid w:val="00D52128"/>
    <w:rsid w:val="00D9429C"/>
    <w:rsid w:val="00DD415E"/>
    <w:rsid w:val="00DF12A8"/>
    <w:rsid w:val="00E615E5"/>
    <w:rsid w:val="00EF6E94"/>
    <w:rsid w:val="00F3625F"/>
    <w:rsid w:val="00F55D98"/>
    <w:rsid w:val="00F84504"/>
    <w:rsid w:val="00FD3A2E"/>
    <w:rsid w:val="00FD6F6F"/>
    <w:rsid w:val="00FF5A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99D5C88"/>
  <w15:docId w15:val="{916D6109-2D12-45F3-89C8-75195F3C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109"/>
  </w:style>
  <w:style w:type="paragraph" w:styleId="Footer">
    <w:name w:val="footer"/>
    <w:basedOn w:val="Normal"/>
    <w:link w:val="FooterChar"/>
    <w:uiPriority w:val="99"/>
    <w:unhideWhenUsed/>
    <w:rsid w:val="00BC1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109"/>
  </w:style>
  <w:style w:type="paragraph" w:styleId="ListParagraph">
    <w:name w:val="List Paragraph"/>
    <w:basedOn w:val="Normal"/>
    <w:uiPriority w:val="34"/>
    <w:qFormat/>
    <w:rsid w:val="00BA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robinson\Downloads\LifeTrajectoryWorksheetTransition_PlanningTemplate_copy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LifeTrajectoryWorksheetTransition_PlanningTemplate_copy (1).dotx</Template>
  <TotalTime>43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Trajectory Worksheet</vt:lpstr>
    </vt:vector>
  </TitlesOfParts>
  <Company>UMKC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Trajectory Worksheet</dc:title>
  <dc:creator>Sarah Robinson</dc:creator>
  <cp:keywords>Trajectory</cp:keywords>
  <cp:lastModifiedBy>Sarah Robinson</cp:lastModifiedBy>
  <cp:revision>3</cp:revision>
  <cp:lastPrinted>2018-10-19T14:06:00Z</cp:lastPrinted>
  <dcterms:created xsi:type="dcterms:W3CDTF">2019-11-12T20:42:00Z</dcterms:created>
  <dcterms:modified xsi:type="dcterms:W3CDTF">2019-11-13T15:49:00Z</dcterms:modified>
</cp:coreProperties>
</file>